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3F" w:rsidRDefault="00303A3F" w:rsidP="00BF5A9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u w:val="single"/>
          <w:lang w:eastAsia="en-GB"/>
          <w14:cntxtAlts/>
        </w:rPr>
      </w:pPr>
    </w:p>
    <w:p w:rsidR="009C106B" w:rsidRDefault="009C106B" w:rsidP="00BF5A9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u w:val="single"/>
          <w:lang w:eastAsia="en-GB"/>
          <w14:cntxtAlts/>
        </w:rPr>
      </w:pPr>
    </w:p>
    <w:p w:rsidR="006B428F" w:rsidRPr="006569C0" w:rsidRDefault="006B428F" w:rsidP="00BF5A9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u w:val="single"/>
          <w:lang w:eastAsia="en-GB"/>
          <w14:cntxtAlts/>
        </w:rPr>
      </w:pPr>
      <w:bookmarkStart w:id="0" w:name="_GoBack"/>
      <w:bookmarkEnd w:id="0"/>
      <w:r w:rsidRPr="006569C0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u w:val="single"/>
          <w:lang w:eastAsia="en-GB"/>
          <w14:cntxtAlts/>
        </w:rPr>
        <w:t xml:space="preserve">Term Dates for </w:t>
      </w:r>
      <w:r w:rsidR="009C106B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u w:val="single"/>
          <w:lang w:eastAsia="en-GB"/>
          <w14:cntxtAlts/>
        </w:rPr>
        <w:t>2018</w:t>
      </w:r>
      <w:r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u w:val="single"/>
          <w:lang w:eastAsia="en-GB"/>
          <w14:cntxtAlts/>
        </w:rPr>
        <w:t xml:space="preserve"> </w:t>
      </w:r>
      <w:r w:rsidRPr="006569C0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u w:val="single"/>
          <w:lang w:eastAsia="en-GB"/>
          <w14:cntxtAlts/>
        </w:rPr>
        <w:t>-</w:t>
      </w:r>
      <w:r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u w:val="single"/>
          <w:lang w:eastAsia="en-GB"/>
          <w14:cntxtAlts/>
        </w:rPr>
        <w:t xml:space="preserve"> </w:t>
      </w:r>
      <w:r w:rsidR="009C106B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u w:val="single"/>
          <w:lang w:eastAsia="en-GB"/>
          <w14:cntxtAlts/>
        </w:rPr>
        <w:t>2019</w:t>
      </w:r>
    </w:p>
    <w:p w:rsidR="006B428F" w:rsidRPr="00445B14" w:rsidRDefault="006B428F" w:rsidP="00BF5A96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</w:p>
    <w:p w:rsidR="008B2473" w:rsidRDefault="008B2473" w:rsidP="006B428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</w:p>
    <w:p w:rsidR="006B428F" w:rsidRPr="00445B14" w:rsidRDefault="006B428F" w:rsidP="006B428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> </w:t>
      </w:r>
    </w:p>
    <w:p w:rsidR="006B428F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>Autumn Term</w:t>
      </w:r>
    </w:p>
    <w:p w:rsidR="006B428F" w:rsidRPr="00445B14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</w:p>
    <w:p w:rsidR="006B428F" w:rsidRPr="00445B14" w:rsidRDefault="00303A3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Non pupil day</w:t>
      </w:r>
      <w:r w:rsidR="006B428F"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="006B428F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Mon</w:t>
      </w:r>
      <w:r w:rsidR="006B428F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day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3</w:t>
      </w:r>
      <w:r w:rsidR="009C106B" w:rsidRPr="009C106B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rd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September 2018</w:t>
      </w:r>
    </w:p>
    <w:p w:rsidR="006B428F" w:rsidRPr="00445B14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Term starts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="00303A3F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  <w:t>Tues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day 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4</w:t>
      </w:r>
      <w:r w:rsidRPr="00CB290D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th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September</w:t>
      </w:r>
    </w:p>
    <w:p w:rsidR="006B428F" w:rsidRPr="00445B14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Half term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  <w:t xml:space="preserve">Monday 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2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2</w:t>
      </w:r>
      <w:r w:rsidR="009C106B" w:rsidRPr="009C106B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nd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October -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Friday </w:t>
      </w:r>
      <w:r w:rsidR="00BF5A96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2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6</w:t>
      </w:r>
      <w:r w:rsidRPr="00CB290D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th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October</w:t>
      </w:r>
    </w:p>
    <w:p w:rsidR="006B428F" w:rsidRPr="00445B14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Term ends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  <w:t>Wednes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day 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1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9</w:t>
      </w:r>
      <w:r w:rsidRPr="00CB290D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th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December</w:t>
      </w:r>
    </w:p>
    <w:p w:rsidR="006B428F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 </w:t>
      </w:r>
    </w:p>
    <w:p w:rsidR="006B428F" w:rsidRPr="00445B14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:rsidR="006B428F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>Spring Term</w:t>
      </w:r>
    </w:p>
    <w:p w:rsidR="006B428F" w:rsidRPr="00445B14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</w:p>
    <w:p w:rsidR="006B428F" w:rsidRPr="00445B14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Term starts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Mon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day 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7</w:t>
      </w:r>
      <w:r w:rsidR="009C106B" w:rsidRPr="009C106B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th</w:t>
      </w:r>
      <w:r w:rsidR="00BF5A96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Janua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ry 2019</w:t>
      </w:r>
    </w:p>
    <w:p w:rsidR="006B428F" w:rsidRPr="00445B14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Half term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  <w:t xml:space="preserve">Monday 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18</w:t>
      </w:r>
      <w:r w:rsidRPr="00CB290D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th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February - Friday 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22</w:t>
      </w:r>
      <w:r w:rsidR="009C106B" w:rsidRPr="009C106B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nd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February</w:t>
      </w:r>
    </w:p>
    <w:p w:rsidR="006B428F" w:rsidRPr="00445B14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Term ends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Fri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day 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5</w:t>
      </w:r>
      <w:r w:rsidR="009C106B" w:rsidRPr="009C106B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th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April</w:t>
      </w:r>
    </w:p>
    <w:p w:rsidR="006B428F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:rsidR="006B428F" w:rsidRPr="00445B14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</w:p>
    <w:p w:rsidR="006B428F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>Summer Term</w:t>
      </w:r>
    </w:p>
    <w:p w:rsidR="006B428F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</w:p>
    <w:p w:rsidR="006B428F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Term starts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Tues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day 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23</w:t>
      </w:r>
      <w:r w:rsidR="009C106B" w:rsidRPr="009C106B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rd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April</w:t>
      </w:r>
    </w:p>
    <w:p w:rsidR="00BF5A96" w:rsidRPr="00445B14" w:rsidRDefault="00BF5A96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May Bank holiday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  <w:t xml:space="preserve">Monday 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6</w:t>
      </w:r>
      <w:r w:rsidR="00257F9F" w:rsidRPr="00257F9F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th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May</w:t>
      </w:r>
    </w:p>
    <w:p w:rsidR="006B428F" w:rsidRPr="00445B14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Half term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  <w:t xml:space="preserve">Monday </w:t>
      </w:r>
      <w:r w:rsidR="008B2473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2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7</w:t>
      </w:r>
      <w:r w:rsidRPr="00CB290D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th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May 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-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Friday 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31</w:t>
      </w:r>
      <w:r w:rsidR="009C106B" w:rsidRPr="009C106B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st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May</w:t>
      </w:r>
    </w:p>
    <w:p w:rsidR="006B428F" w:rsidRPr="00445B14" w:rsidRDefault="006B428F" w:rsidP="006B428F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Term ends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ab/>
        <w:t xml:space="preserve">Friday </w:t>
      </w:r>
      <w:r w:rsidR="009C106B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19</w:t>
      </w:r>
      <w:r w:rsidR="00A43734" w:rsidRPr="00A43734">
        <w:rPr>
          <w:rFonts w:ascii="Arial" w:eastAsia="Times New Roman" w:hAnsi="Arial" w:cs="Arial"/>
          <w:color w:val="000000"/>
          <w:kern w:val="28"/>
          <w:sz w:val="28"/>
          <w:szCs w:val="28"/>
          <w:vertAlign w:val="superscript"/>
          <w:lang w:eastAsia="en-GB"/>
          <w14:cntxtAlts/>
        </w:rPr>
        <w:t>th</w:t>
      </w:r>
      <w:r w:rsidRPr="00445B14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July</w:t>
      </w:r>
    </w:p>
    <w:p w:rsidR="006B428F" w:rsidRPr="00445B14" w:rsidRDefault="006B428F" w:rsidP="006B428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en-GB"/>
          <w14:cntxtAlts/>
        </w:rPr>
      </w:pPr>
    </w:p>
    <w:p w:rsidR="006B428F" w:rsidRDefault="006B428F" w:rsidP="006B428F">
      <w:pPr>
        <w:spacing w:after="0"/>
        <w:rPr>
          <w:rFonts w:asciiTheme="minorHAnsi" w:hAnsiTheme="minorHAnsi" w:cstheme="minorBidi"/>
          <w:sz w:val="28"/>
          <w:szCs w:val="28"/>
        </w:rPr>
      </w:pPr>
    </w:p>
    <w:p w:rsidR="008B2473" w:rsidRDefault="008B2473" w:rsidP="006B428F">
      <w:pPr>
        <w:spacing w:after="0"/>
        <w:rPr>
          <w:rFonts w:asciiTheme="minorHAnsi" w:hAnsiTheme="minorHAnsi" w:cstheme="minorBidi"/>
          <w:sz w:val="28"/>
          <w:szCs w:val="28"/>
        </w:rPr>
      </w:pPr>
    </w:p>
    <w:p w:rsidR="00CC20FC" w:rsidRPr="008B2473" w:rsidRDefault="006B428F" w:rsidP="00BE44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Term dates issued on</w:t>
      </w:r>
      <w:r w:rsidR="00A43734">
        <w:rPr>
          <w:rFonts w:ascii="Arial" w:hAnsi="Arial" w:cs="Arial"/>
          <w:sz w:val="20"/>
          <w:szCs w:val="20"/>
        </w:rPr>
        <w:t xml:space="preserve"> </w:t>
      </w:r>
      <w:r w:rsidR="009C106B">
        <w:rPr>
          <w:rFonts w:ascii="Arial" w:hAnsi="Arial" w:cs="Arial"/>
          <w:sz w:val="20"/>
          <w:szCs w:val="20"/>
        </w:rPr>
        <w:t>3</w:t>
      </w:r>
      <w:r w:rsidR="009C106B" w:rsidRPr="009C106B">
        <w:rPr>
          <w:rFonts w:ascii="Arial" w:hAnsi="Arial" w:cs="Arial"/>
          <w:sz w:val="20"/>
          <w:szCs w:val="20"/>
          <w:vertAlign w:val="superscript"/>
        </w:rPr>
        <w:t>rd</w:t>
      </w:r>
      <w:r w:rsidR="009C106B">
        <w:rPr>
          <w:rFonts w:ascii="Arial" w:hAnsi="Arial" w:cs="Arial"/>
          <w:sz w:val="20"/>
          <w:szCs w:val="20"/>
        </w:rPr>
        <w:t xml:space="preserve"> January 2018</w:t>
      </w:r>
    </w:p>
    <w:sectPr w:rsidR="00CC20FC" w:rsidRPr="008B2473" w:rsidSect="005B7CEB">
      <w:headerReference w:type="default" r:id="rId6"/>
      <w:footerReference w:type="default" r:id="rId7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6B" w:rsidRDefault="009C106B" w:rsidP="00F73DBF">
      <w:r>
        <w:separator/>
      </w:r>
    </w:p>
  </w:endnote>
  <w:endnote w:type="continuationSeparator" w:id="0">
    <w:p w:rsidR="009C106B" w:rsidRDefault="009C106B" w:rsidP="00F7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6B" w:rsidRDefault="009C106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818375" wp14:editId="1A9CD3F5">
          <wp:simplePos x="0" y="0"/>
          <wp:positionH relativeFrom="column">
            <wp:posOffset>4962525</wp:posOffset>
          </wp:positionH>
          <wp:positionV relativeFrom="paragraph">
            <wp:posOffset>-6985</wp:posOffset>
          </wp:positionV>
          <wp:extent cx="1390650" cy="701040"/>
          <wp:effectExtent l="0" t="0" r="0" b="3810"/>
          <wp:wrapSquare wrapText="bothSides"/>
          <wp:docPr id="5" name="Picture 5" descr="D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F037E0" wp14:editId="3F9C86A9">
          <wp:extent cx="1895475" cy="693937"/>
          <wp:effectExtent l="0" t="0" r="0" b="0"/>
          <wp:docPr id="3" name="Picture 3" descr="C:\Documents and Settings\Clerk.ADMINSERVER\My Documents\School Data\a member of TCL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Clerk.ADMINSERVER\My Documents\School Data\a member of TCLP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93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6B" w:rsidRDefault="009C106B" w:rsidP="00F73DBF">
      <w:r>
        <w:separator/>
      </w:r>
    </w:p>
  </w:footnote>
  <w:footnote w:type="continuationSeparator" w:id="0">
    <w:p w:rsidR="009C106B" w:rsidRDefault="009C106B" w:rsidP="00F7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6B" w:rsidRDefault="009C106B" w:rsidP="005B7CEB">
    <w:pPr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EDF9D" wp14:editId="4CB56140">
              <wp:simplePos x="0" y="0"/>
              <wp:positionH relativeFrom="column">
                <wp:posOffset>3048000</wp:posOffset>
              </wp:positionH>
              <wp:positionV relativeFrom="paragraph">
                <wp:posOffset>-145415</wp:posOffset>
              </wp:positionV>
              <wp:extent cx="39433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06B" w:rsidRPr="00ED0EF8" w:rsidRDefault="009C106B" w:rsidP="00933BF2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D0EF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HEATHCOAT PRIMARY SCHOOL</w:t>
                          </w:r>
                        </w:p>
                        <w:p w:rsidR="009C106B" w:rsidRPr="00AE3B56" w:rsidRDefault="009C106B" w:rsidP="00933BF2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E3B5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Broad Lane</w:t>
                          </w:r>
                        </w:p>
                        <w:p w:rsidR="009C106B" w:rsidRPr="00AE3B56" w:rsidRDefault="009C106B" w:rsidP="00933BF2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E3B5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Tiverton</w:t>
                          </w:r>
                        </w:p>
                        <w:p w:rsidR="009C106B" w:rsidRPr="00AE3B56" w:rsidRDefault="009C106B" w:rsidP="00933BF2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E3B5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Devon EX16 5HE</w:t>
                          </w:r>
                        </w:p>
                        <w:p w:rsidR="009C106B" w:rsidRPr="00AE3B56" w:rsidRDefault="009C106B" w:rsidP="00933BF2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C106B" w:rsidRPr="00AE3B56" w:rsidRDefault="009C106B" w:rsidP="00933BF2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E3B5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Tel: 01884 </w:t>
                          </w:r>
                          <w:proofErr w:type="gramStart"/>
                          <w:r w:rsidRPr="00AE3B5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252445  Fax</w:t>
                          </w:r>
                          <w:proofErr w:type="gramEnd"/>
                          <w:r w:rsidRPr="00AE3B5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01884 252302</w:t>
                          </w:r>
                        </w:p>
                        <w:p w:rsidR="009C106B" w:rsidRPr="00AE3B56" w:rsidRDefault="009C106B" w:rsidP="00933BF2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E3B5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E3B56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admin@heathcoat.devon.sch.uk</w:t>
                            </w:r>
                          </w:hyperlink>
                        </w:p>
                        <w:p w:rsidR="009C106B" w:rsidRPr="00AE3B56" w:rsidRDefault="009C106B" w:rsidP="00933BF2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AE3B56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www.heathcoat.devon.sch.uk</w:t>
                            </w:r>
                          </w:hyperlink>
                        </w:p>
                        <w:p w:rsidR="009C106B" w:rsidRPr="00AE3B56" w:rsidRDefault="009C106B" w:rsidP="00933BF2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C106B" w:rsidRPr="00303A3F" w:rsidRDefault="009C106B" w:rsidP="00303A3F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03A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Head of Primaries (Heathcoat and </w:t>
                          </w:r>
                          <w:proofErr w:type="spellStart"/>
                          <w:r w:rsidRPr="00303A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Rackenford</w:t>
                          </w:r>
                          <w:proofErr w:type="spellEnd"/>
                          <w:r w:rsidRPr="00303A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): </w:t>
                          </w:r>
                          <w:r w:rsidRPr="00303A3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Mrs Jayne Keller, MEd, BA(Hons) QTS, NPQH</w:t>
                          </w:r>
                        </w:p>
                        <w:p w:rsidR="009C106B" w:rsidRPr="00303A3F" w:rsidRDefault="009C106B" w:rsidP="00303A3F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303A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Head of School: </w:t>
                          </w:r>
                          <w:r w:rsidRPr="00303A3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Miss </w:t>
                          </w:r>
                          <w:proofErr w:type="spellStart"/>
                          <w:r w:rsidRPr="00303A3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Demelza</w:t>
                          </w:r>
                          <w:proofErr w:type="spellEnd"/>
                          <w:r w:rsidRPr="00303A3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Higginson, </w:t>
                          </w:r>
                          <w:proofErr w:type="spellStart"/>
                          <w:r w:rsidRPr="00303A3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BEd</w:t>
                          </w:r>
                          <w:proofErr w:type="spellEnd"/>
                          <w:r w:rsidRPr="00303A3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(Hons) QTS, NPQH</w:t>
                          </w:r>
                        </w:p>
                        <w:p w:rsidR="009C106B" w:rsidRPr="00367B1A" w:rsidRDefault="009C106B" w:rsidP="005B7CE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5EDF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pt;margin-top:-11.45pt;width:31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sYIgIAAB4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" stroked="f">
              <v:textbox style="mso-fit-shape-to-text:t">
                <w:txbxContent>
                  <w:p w:rsidR="00303A3F" w:rsidRPr="00ED0EF8" w:rsidRDefault="00303A3F" w:rsidP="00933BF2">
                    <w:pPr>
                      <w:spacing w:after="0"/>
                      <w:jc w:val="both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D0EF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HEATHCOAT PRIMARY SCHOOL</w:t>
                    </w:r>
                  </w:p>
                  <w:p w:rsidR="00303A3F" w:rsidRPr="00AE3B56" w:rsidRDefault="00303A3F" w:rsidP="00933BF2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E3B56">
                      <w:rPr>
                        <w:rFonts w:ascii="Arial" w:hAnsi="Arial" w:cs="Arial"/>
                        <w:sz w:val="18"/>
                        <w:szCs w:val="18"/>
                      </w:rPr>
                      <w:t>Broad Lane</w:t>
                    </w:r>
                  </w:p>
                  <w:p w:rsidR="00303A3F" w:rsidRPr="00AE3B56" w:rsidRDefault="00303A3F" w:rsidP="00933BF2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E3B56">
                      <w:rPr>
                        <w:rFonts w:ascii="Arial" w:hAnsi="Arial" w:cs="Arial"/>
                        <w:sz w:val="18"/>
                        <w:szCs w:val="18"/>
                      </w:rPr>
                      <w:t>Tiverton</w:t>
                    </w:r>
                  </w:p>
                  <w:p w:rsidR="00303A3F" w:rsidRPr="00AE3B56" w:rsidRDefault="00303A3F" w:rsidP="00933BF2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E3B56">
                      <w:rPr>
                        <w:rFonts w:ascii="Arial" w:hAnsi="Arial" w:cs="Arial"/>
                        <w:sz w:val="18"/>
                        <w:szCs w:val="18"/>
                      </w:rPr>
                      <w:t>Devon EX16 5HE</w:t>
                    </w:r>
                  </w:p>
                  <w:p w:rsidR="00303A3F" w:rsidRPr="00AE3B56" w:rsidRDefault="00303A3F" w:rsidP="00933BF2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303A3F" w:rsidRPr="00AE3B56" w:rsidRDefault="00303A3F" w:rsidP="00933BF2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E3B5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Tel: 01884 </w:t>
                    </w:r>
                    <w:proofErr w:type="gramStart"/>
                    <w:r w:rsidRPr="00AE3B56">
                      <w:rPr>
                        <w:rFonts w:ascii="Arial" w:hAnsi="Arial" w:cs="Arial"/>
                        <w:sz w:val="18"/>
                        <w:szCs w:val="18"/>
                      </w:rPr>
                      <w:t>252445  Fax</w:t>
                    </w:r>
                    <w:proofErr w:type="gramEnd"/>
                    <w:r w:rsidRPr="00AE3B56">
                      <w:rPr>
                        <w:rFonts w:ascii="Arial" w:hAnsi="Arial" w:cs="Arial"/>
                        <w:sz w:val="18"/>
                        <w:szCs w:val="18"/>
                      </w:rPr>
                      <w:t>: 01884 252302</w:t>
                    </w:r>
                  </w:p>
                  <w:p w:rsidR="00303A3F" w:rsidRPr="00AE3B56" w:rsidRDefault="00303A3F" w:rsidP="00933BF2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E3B5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E3B56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admin@heathcoat.devon.sch.uk</w:t>
                      </w:r>
                    </w:hyperlink>
                  </w:p>
                  <w:p w:rsidR="00303A3F" w:rsidRPr="00AE3B56" w:rsidRDefault="00303A3F" w:rsidP="00933BF2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Pr="00AE3B56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www.heathcoat.devon.sch.uk</w:t>
                      </w:r>
                    </w:hyperlink>
                  </w:p>
                  <w:p w:rsidR="00303A3F" w:rsidRPr="00AE3B56" w:rsidRDefault="00303A3F" w:rsidP="00933BF2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303A3F" w:rsidRPr="00303A3F" w:rsidRDefault="00303A3F" w:rsidP="00303A3F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03A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Head of Primaries (Heathcoat and </w:t>
                    </w:r>
                    <w:proofErr w:type="spellStart"/>
                    <w:r w:rsidRPr="00303A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Rackenford</w:t>
                    </w:r>
                    <w:proofErr w:type="spellEnd"/>
                    <w:r w:rsidRPr="00303A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): </w:t>
                    </w:r>
                    <w:r w:rsidRPr="00303A3F">
                      <w:rPr>
                        <w:rFonts w:ascii="Arial" w:hAnsi="Arial" w:cs="Arial"/>
                        <w:sz w:val="18"/>
                        <w:szCs w:val="18"/>
                      </w:rPr>
                      <w:t>Mrs Jayne Keller, MEd, BA(Hons) QTS, NPQH</w:t>
                    </w:r>
                  </w:p>
                  <w:p w:rsidR="00303A3F" w:rsidRPr="00303A3F" w:rsidRDefault="00303A3F" w:rsidP="00303A3F">
                    <w:pPr>
                      <w:spacing w:after="0"/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303A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Head of School: </w:t>
                    </w:r>
                    <w:r w:rsidRPr="00303A3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Miss </w:t>
                    </w:r>
                    <w:proofErr w:type="spellStart"/>
                    <w:r w:rsidRPr="00303A3F">
                      <w:rPr>
                        <w:rFonts w:ascii="Arial" w:hAnsi="Arial" w:cs="Arial"/>
                        <w:sz w:val="18"/>
                        <w:szCs w:val="18"/>
                      </w:rPr>
                      <w:t>Demelza</w:t>
                    </w:r>
                    <w:proofErr w:type="spellEnd"/>
                    <w:r w:rsidRPr="00303A3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Higginson, </w:t>
                    </w:r>
                    <w:proofErr w:type="spellStart"/>
                    <w:r w:rsidRPr="00303A3F">
                      <w:rPr>
                        <w:rFonts w:ascii="Arial" w:hAnsi="Arial" w:cs="Arial"/>
                        <w:sz w:val="18"/>
                        <w:szCs w:val="18"/>
                      </w:rPr>
                      <w:t>BEd</w:t>
                    </w:r>
                    <w:proofErr w:type="spellEnd"/>
                    <w:r w:rsidRPr="00303A3F">
                      <w:rPr>
                        <w:rFonts w:ascii="Arial" w:hAnsi="Arial" w:cs="Arial"/>
                        <w:sz w:val="18"/>
                        <w:szCs w:val="18"/>
                      </w:rPr>
                      <w:t>(Hons) QTS, NPQH</w:t>
                    </w:r>
                  </w:p>
                  <w:p w:rsidR="00303A3F" w:rsidRPr="00367B1A" w:rsidRDefault="00303A3F" w:rsidP="005B7CE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09CC3D4" wp14:editId="191149B9">
          <wp:simplePos x="0" y="0"/>
          <wp:positionH relativeFrom="column">
            <wp:posOffset>342901</wp:posOffset>
          </wp:positionH>
          <wp:positionV relativeFrom="paragraph">
            <wp:posOffset>-316865</wp:posOffset>
          </wp:positionV>
          <wp:extent cx="1760120" cy="1952625"/>
          <wp:effectExtent l="0" t="0" r="0" b="0"/>
          <wp:wrapNone/>
          <wp:docPr id="6" name="Picture 6" descr="C:\Documents and Settings\Clerk.ADMINSERVER\My Documents\School Data\Logo\Heathcoat Logo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lerk.ADMINSERVER\My Documents\School Data\Logo\Heathcoat Logo - 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88" cy="196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106B" w:rsidRDefault="009C106B" w:rsidP="005B7CEB">
    <w:pPr>
      <w:rPr>
        <w:noProof/>
        <w:lang w:eastAsia="en-GB"/>
      </w:rPr>
    </w:pPr>
  </w:p>
  <w:p w:rsidR="009C106B" w:rsidRDefault="009C106B" w:rsidP="005B7CEB">
    <w:pPr>
      <w:rPr>
        <w:noProof/>
        <w:lang w:eastAsia="en-GB"/>
      </w:rPr>
    </w:pPr>
  </w:p>
  <w:p w:rsidR="009C106B" w:rsidRDefault="009C106B" w:rsidP="005B7CEB">
    <w:pPr>
      <w:rPr>
        <w:noProof/>
        <w:lang w:eastAsia="en-GB"/>
      </w:rPr>
    </w:pPr>
  </w:p>
  <w:p w:rsidR="009C106B" w:rsidRDefault="009C106B" w:rsidP="00303A3F">
    <w:pPr>
      <w:spacing w:after="0" w:line="240" w:lineRule="auto"/>
      <w:rPr>
        <w:b/>
        <w:noProof/>
        <w:color w:val="0070C0"/>
        <w:lang w:eastAsia="en-GB"/>
      </w:rPr>
    </w:pPr>
    <w:r>
      <w:rPr>
        <w:b/>
        <w:noProof/>
        <w:color w:val="0070C0"/>
        <w:lang w:eastAsia="en-GB"/>
      </w:rPr>
      <w:t>Aspiring to achieve our best:</w:t>
    </w:r>
  </w:p>
  <w:p w:rsidR="009C106B" w:rsidRPr="006013A4" w:rsidRDefault="009C106B" w:rsidP="00303A3F">
    <w:pPr>
      <w:spacing w:after="0" w:line="240" w:lineRule="auto"/>
      <w:rPr>
        <w:b/>
        <w:noProof/>
        <w:lang w:eastAsia="en-GB"/>
      </w:rPr>
    </w:pPr>
    <w:r w:rsidRPr="006013A4">
      <w:rPr>
        <w:b/>
        <w:noProof/>
        <w:color w:val="0070C0"/>
        <w:lang w:eastAsia="en-GB"/>
      </w:rPr>
      <w:t>moving forward together</w:t>
    </w:r>
    <w:r>
      <w:rPr>
        <w:b/>
        <w:noProof/>
        <w:color w:val="0070C0"/>
        <w:lang w:eastAsia="en-GB"/>
      </w:rPr>
      <w:t>!</w:t>
    </w:r>
    <w:r w:rsidRPr="006013A4">
      <w:rPr>
        <w:b/>
      </w:rPr>
      <w:tab/>
    </w:r>
  </w:p>
  <w:p w:rsidR="009C106B" w:rsidRDefault="009C106B" w:rsidP="002E3B34">
    <w:pPr>
      <w:pStyle w:val="Header"/>
      <w:tabs>
        <w:tab w:val="clear" w:pos="4513"/>
        <w:tab w:val="clear" w:pos="9026"/>
        <w:tab w:val="left" w:pos="3705"/>
      </w:tabs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EC"/>
    <w:rsid w:val="00050BD6"/>
    <w:rsid w:val="000C4777"/>
    <w:rsid w:val="001D1F22"/>
    <w:rsid w:val="002025A7"/>
    <w:rsid w:val="002224AC"/>
    <w:rsid w:val="00252878"/>
    <w:rsid w:val="00257F9F"/>
    <w:rsid w:val="00262CB1"/>
    <w:rsid w:val="002C331C"/>
    <w:rsid w:val="002E3B34"/>
    <w:rsid w:val="00303A3F"/>
    <w:rsid w:val="00367B1A"/>
    <w:rsid w:val="003A2B88"/>
    <w:rsid w:val="003E23BC"/>
    <w:rsid w:val="003E6A6E"/>
    <w:rsid w:val="003F58EC"/>
    <w:rsid w:val="00471F38"/>
    <w:rsid w:val="004F49ED"/>
    <w:rsid w:val="00536AC9"/>
    <w:rsid w:val="0054188E"/>
    <w:rsid w:val="005B7CEB"/>
    <w:rsid w:val="006013A4"/>
    <w:rsid w:val="0064177C"/>
    <w:rsid w:val="006B428F"/>
    <w:rsid w:val="0077090B"/>
    <w:rsid w:val="00811357"/>
    <w:rsid w:val="00817D4D"/>
    <w:rsid w:val="008B2473"/>
    <w:rsid w:val="00915FD6"/>
    <w:rsid w:val="00933BF2"/>
    <w:rsid w:val="009C106B"/>
    <w:rsid w:val="00A378E7"/>
    <w:rsid w:val="00A41EB1"/>
    <w:rsid w:val="00A43734"/>
    <w:rsid w:val="00A44AFB"/>
    <w:rsid w:val="00A53DF4"/>
    <w:rsid w:val="00A72CFE"/>
    <w:rsid w:val="00AD4E67"/>
    <w:rsid w:val="00AE3B56"/>
    <w:rsid w:val="00B97EB7"/>
    <w:rsid w:val="00BB41EC"/>
    <w:rsid w:val="00BE4400"/>
    <w:rsid w:val="00BF5A96"/>
    <w:rsid w:val="00C25B27"/>
    <w:rsid w:val="00CC20FC"/>
    <w:rsid w:val="00CF1D77"/>
    <w:rsid w:val="00DE3E44"/>
    <w:rsid w:val="00ED0EF8"/>
    <w:rsid w:val="00F35D43"/>
    <w:rsid w:val="00F7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167B52"/>
  <w15:docId w15:val="{8818DF1E-7364-4064-86E6-9638BF3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F2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3DB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F73D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73DB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F73DBF"/>
    <w:rPr>
      <w:sz w:val="24"/>
      <w:szCs w:val="24"/>
    </w:rPr>
  </w:style>
  <w:style w:type="paragraph" w:styleId="Footer">
    <w:name w:val="footer"/>
    <w:basedOn w:val="Normal"/>
    <w:link w:val="FooterChar"/>
    <w:rsid w:val="00F73DB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F73DBF"/>
    <w:rPr>
      <w:sz w:val="24"/>
      <w:szCs w:val="24"/>
    </w:rPr>
  </w:style>
  <w:style w:type="character" w:styleId="Hyperlink">
    <w:name w:val="Hyperlink"/>
    <w:basedOn w:val="DefaultParagraphFont"/>
    <w:uiPriority w:val="99"/>
    <w:rsid w:val="00252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heathcoat.devon.sch.uk" TargetMode="External"/><Relationship Id="rId2" Type="http://schemas.openxmlformats.org/officeDocument/2006/relationships/hyperlink" Target="http://www.heathcoat.devon.sch.uk" TargetMode="External"/><Relationship Id="rId1" Type="http://schemas.openxmlformats.org/officeDocument/2006/relationships/hyperlink" Target="mailto:admin@heathcoat.devon.sch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heathcoat.devon.sch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SON\My%20Documents\Headed%20Paper%20Sept%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 Sept 13</Template>
  <TotalTime>22</TotalTime>
  <Pages>1</Pages>
  <Words>90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Heathcoat Primary School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Diane Carne</cp:lastModifiedBy>
  <cp:revision>3</cp:revision>
  <cp:lastPrinted>2015-09-07T10:22:00Z</cp:lastPrinted>
  <dcterms:created xsi:type="dcterms:W3CDTF">2017-12-14T14:54:00Z</dcterms:created>
  <dcterms:modified xsi:type="dcterms:W3CDTF">2017-12-14T15:16:00Z</dcterms:modified>
</cp:coreProperties>
</file>